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15" w:rsidRPr="00551D5A" w:rsidRDefault="001A2215" w:rsidP="00BF52A7">
      <w:pPr>
        <w:spacing w:beforeLines="50" w:afterLines="100"/>
        <w:jc w:val="center"/>
        <w:rPr>
          <w:rFonts w:ascii="宋体" w:cs="Times New Roman"/>
          <w:sz w:val="32"/>
          <w:szCs w:val="32"/>
        </w:rPr>
      </w:pPr>
      <w:r w:rsidRPr="0016217B"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6</w:t>
      </w:r>
      <w:r>
        <w:rPr>
          <w:rFonts w:ascii="宋体" w:hAnsi="宋体" w:cs="宋体" w:hint="eastAsia"/>
          <w:b/>
          <w:bCs/>
          <w:sz w:val="32"/>
          <w:szCs w:val="32"/>
        </w:rPr>
        <w:t>美国东部常春藤联合课程</w:t>
      </w:r>
      <w:r w:rsidRPr="0016217B">
        <w:rPr>
          <w:rFonts w:ascii="宋体" w:hAnsi="宋体" w:cs="宋体" w:hint="eastAsia"/>
          <w:b/>
          <w:bCs/>
          <w:sz w:val="32"/>
          <w:szCs w:val="32"/>
        </w:rPr>
        <w:t>申请表</w:t>
      </w:r>
      <w:r>
        <w:rPr>
          <w:rFonts w:ascii="宋体" w:cs="宋体"/>
          <w:b/>
          <w:bCs/>
          <w:sz w:val="32"/>
          <w:szCs w:val="32"/>
        </w:rPr>
        <w:t>-</w:t>
      </w:r>
      <w:r>
        <w:rPr>
          <w:rFonts w:ascii="宋体" w:hAnsi="宋体" w:cs="宋体" w:hint="eastAsia"/>
          <w:b/>
          <w:bCs/>
          <w:sz w:val="32"/>
          <w:szCs w:val="32"/>
        </w:rPr>
        <w:t>曲阜师范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大学</w:t>
      </w:r>
      <w:r w:rsidRPr="00551D5A">
        <w:rPr>
          <w:rFonts w:ascii="宋体" w:hAnsi="宋体" w:cs="宋体"/>
          <w:sz w:val="32"/>
          <w:szCs w:val="32"/>
        </w:rPr>
        <w:t xml:space="preserve"> </w:t>
      </w:r>
    </w:p>
    <w:p w:rsidR="001A2215" w:rsidRPr="00B54518" w:rsidRDefault="001A2215" w:rsidP="00E81ADE">
      <w:pPr>
        <w:rPr>
          <w:rFonts w:ascii="宋体" w:cs="Times New Roman"/>
          <w:b/>
          <w:bCs/>
          <w:sz w:val="20"/>
          <w:szCs w:val="20"/>
        </w:rPr>
      </w:pPr>
      <w:r w:rsidRPr="00B54518">
        <w:rPr>
          <w:rFonts w:ascii="宋体" w:hAnsi="宋体" w:cs="宋体" w:hint="eastAsia"/>
          <w:b/>
          <w:bCs/>
          <w:sz w:val="20"/>
          <w:szCs w:val="20"/>
        </w:rPr>
        <w:t>本人承诺：</w:t>
      </w:r>
    </w:p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  <w:r w:rsidRPr="00B54518">
        <w:rPr>
          <w:rFonts w:ascii="宋体" w:hAnsi="宋体" w:cs="宋体"/>
          <w:sz w:val="20"/>
          <w:szCs w:val="20"/>
        </w:rPr>
        <w:t>1</w:t>
      </w:r>
      <w:r w:rsidRPr="00B54518">
        <w:rPr>
          <w:rFonts w:ascii="宋体" w:hAnsi="宋体" w:cs="宋体" w:hint="eastAsia"/>
          <w:sz w:val="20"/>
          <w:szCs w:val="20"/>
        </w:rPr>
        <w:t>、本人已经仔细阅读并了解了相关文件和通知精神，具备通知中要求的选拔条件，自愿到国（境）外参加访学项目，家庭具有经济支付能力，能够负担本人的培养费及在国（境）外的生活及其他费用。本人申请已征得家长同意。</w:t>
      </w:r>
    </w:p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  <w:r w:rsidRPr="00B54518">
        <w:rPr>
          <w:rFonts w:ascii="宋体" w:hAnsi="宋体" w:cs="宋体"/>
          <w:sz w:val="20"/>
          <w:szCs w:val="20"/>
        </w:rPr>
        <w:t>2</w:t>
      </w:r>
      <w:r w:rsidRPr="00B54518">
        <w:rPr>
          <w:rFonts w:ascii="宋体" w:hAnsi="宋体" w:cs="宋体" w:hint="eastAsia"/>
          <w:sz w:val="20"/>
          <w:szCs w:val="20"/>
        </w:rPr>
        <w:t>、若选拔通过，不会中途放弃；</w:t>
      </w:r>
    </w:p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  <w:r w:rsidRPr="00B54518">
        <w:rPr>
          <w:rFonts w:ascii="宋体" w:hAnsi="宋体" w:cs="宋体"/>
          <w:sz w:val="20"/>
          <w:szCs w:val="20"/>
        </w:rPr>
        <w:t>3</w:t>
      </w:r>
      <w:r w:rsidRPr="00B54518">
        <w:rPr>
          <w:rFonts w:ascii="宋体" w:hAnsi="宋体" w:cs="宋体" w:hint="eastAsia"/>
          <w:sz w:val="20"/>
          <w:szCs w:val="20"/>
        </w:rPr>
        <w:t>、若选拔通过</w:t>
      </w:r>
      <w:r>
        <w:rPr>
          <w:rFonts w:ascii="宋体" w:hAnsi="宋体" w:cs="宋体" w:hint="eastAsia"/>
          <w:sz w:val="20"/>
          <w:szCs w:val="20"/>
        </w:rPr>
        <w:t>，愿意遵守接收学校的规章及管理，愿意遵守接受学校当地的法律法规；</w:t>
      </w:r>
    </w:p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  <w:r w:rsidRPr="00B54518">
        <w:rPr>
          <w:rFonts w:ascii="宋体" w:hAnsi="宋体" w:cs="宋体"/>
          <w:sz w:val="20"/>
          <w:szCs w:val="20"/>
        </w:rPr>
        <w:t>4</w:t>
      </w:r>
      <w:r w:rsidRPr="00B54518">
        <w:rPr>
          <w:rFonts w:ascii="宋体" w:hAnsi="宋体" w:cs="宋体" w:hint="eastAsia"/>
          <w:sz w:val="20"/>
          <w:szCs w:val="20"/>
        </w:rPr>
        <w:t>、以下提供的信息真实无误。</w:t>
      </w:r>
    </w:p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</w:p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  <w:r w:rsidRPr="00B54518">
        <w:rPr>
          <w:rFonts w:ascii="宋体" w:hAnsi="宋体" w:cs="宋体" w:hint="eastAsia"/>
          <w:sz w:val="20"/>
          <w:szCs w:val="20"/>
        </w:rPr>
        <w:t>学生签名：</w:t>
      </w:r>
      <w:r w:rsidRPr="00B54518">
        <w:rPr>
          <w:rFonts w:ascii="宋体" w:hAnsi="宋体" w:cs="宋体"/>
          <w:sz w:val="20"/>
          <w:szCs w:val="20"/>
        </w:rPr>
        <w:t xml:space="preserve">                                      </w:t>
      </w:r>
      <w:r w:rsidRPr="00B54518">
        <w:rPr>
          <w:rFonts w:ascii="宋体" w:hAnsi="宋体" w:cs="宋体" w:hint="eastAsia"/>
          <w:sz w:val="20"/>
          <w:szCs w:val="20"/>
        </w:rPr>
        <w:t>年</w:t>
      </w:r>
      <w:r w:rsidRPr="00B54518">
        <w:rPr>
          <w:rFonts w:ascii="宋体" w:hAnsi="宋体" w:cs="宋体"/>
          <w:sz w:val="20"/>
          <w:szCs w:val="20"/>
        </w:rPr>
        <w:t xml:space="preserve">  </w:t>
      </w:r>
      <w:r>
        <w:rPr>
          <w:rFonts w:ascii="宋体" w:hAnsi="宋体" w:cs="宋体"/>
          <w:sz w:val="20"/>
          <w:szCs w:val="20"/>
        </w:rPr>
        <w:t xml:space="preserve">  </w:t>
      </w:r>
      <w:r w:rsidRPr="00B54518">
        <w:rPr>
          <w:rFonts w:ascii="宋体" w:hAnsi="宋体" w:cs="宋体"/>
          <w:sz w:val="20"/>
          <w:szCs w:val="20"/>
        </w:rPr>
        <w:t xml:space="preserve"> </w:t>
      </w:r>
      <w:r w:rsidRPr="00B54518">
        <w:rPr>
          <w:rFonts w:ascii="宋体" w:hAnsi="宋体" w:cs="宋体" w:hint="eastAsia"/>
          <w:sz w:val="20"/>
          <w:szCs w:val="20"/>
        </w:rPr>
        <w:t>月</w:t>
      </w:r>
      <w:r w:rsidRPr="00B54518"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/>
          <w:sz w:val="20"/>
          <w:szCs w:val="20"/>
        </w:rPr>
        <w:t xml:space="preserve">  </w:t>
      </w:r>
      <w:r w:rsidRPr="00B54518">
        <w:rPr>
          <w:rFonts w:ascii="宋体" w:hAnsi="宋体" w:cs="宋体"/>
          <w:sz w:val="20"/>
          <w:szCs w:val="20"/>
        </w:rPr>
        <w:t xml:space="preserve"> </w:t>
      </w:r>
      <w:r w:rsidRPr="00B54518">
        <w:rPr>
          <w:rFonts w:ascii="宋体" w:hAnsi="宋体" w:cs="宋体" w:hint="eastAsia"/>
          <w:sz w:val="20"/>
          <w:szCs w:val="20"/>
        </w:rPr>
        <w:t>日</w:t>
      </w:r>
    </w:p>
    <w:p w:rsidR="001A2215" w:rsidRPr="004D3D52" w:rsidRDefault="001A2215" w:rsidP="00E81ADE">
      <w:pPr>
        <w:rPr>
          <w:rFonts w:ascii="宋体" w:cs="Times New Roman"/>
          <w:sz w:val="20"/>
          <w:szCs w:val="20"/>
        </w:rPr>
      </w:pPr>
    </w:p>
    <w:p w:rsidR="001A2215" w:rsidRPr="00B54518" w:rsidRDefault="001A2215" w:rsidP="00E81ADE">
      <w:pPr>
        <w:rPr>
          <w:rFonts w:ascii="宋体" w:cs="Times New Roman"/>
          <w:b/>
          <w:bCs/>
          <w:sz w:val="20"/>
          <w:szCs w:val="20"/>
        </w:rPr>
      </w:pPr>
      <w:r w:rsidRPr="00B54518">
        <w:rPr>
          <w:rFonts w:ascii="宋体" w:hAnsi="宋体" w:cs="宋体" w:hint="eastAsia"/>
          <w:b/>
          <w:bCs/>
          <w:sz w:val="20"/>
          <w:szCs w:val="20"/>
        </w:rPr>
        <w:t>第一部分：个人信息</w:t>
      </w: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725"/>
        <w:gridCol w:w="676"/>
        <w:gridCol w:w="883"/>
        <w:gridCol w:w="56"/>
        <w:gridCol w:w="1140"/>
        <w:gridCol w:w="1781"/>
        <w:gridCol w:w="22"/>
        <w:gridCol w:w="1134"/>
        <w:gridCol w:w="323"/>
        <w:gridCol w:w="1781"/>
      </w:tblGrid>
      <w:tr w:rsidR="001A2215" w:rsidRPr="00BF52A7">
        <w:trPr>
          <w:cantSplit/>
          <w:trHeight w:val="455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140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A2215" w:rsidRPr="00BF52A7" w:rsidRDefault="001A2215" w:rsidP="003358A2">
            <w:pPr>
              <w:tabs>
                <w:tab w:val="left" w:pos="1553"/>
              </w:tabs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学号</w:t>
            </w:r>
          </w:p>
        </w:tc>
        <w:tc>
          <w:tcPr>
            <w:tcW w:w="3238" w:type="dxa"/>
            <w:gridSpan w:val="3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cantSplit/>
          <w:trHeight w:val="455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480" w:type="dxa"/>
            <w:gridSpan w:val="5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手机</w:t>
            </w:r>
          </w:p>
        </w:tc>
        <w:tc>
          <w:tcPr>
            <w:tcW w:w="3238" w:type="dxa"/>
            <w:gridSpan w:val="3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cantSplit/>
          <w:trHeight w:val="455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紧急联系人姓名、电话</w:t>
            </w:r>
          </w:p>
        </w:tc>
        <w:tc>
          <w:tcPr>
            <w:tcW w:w="2340" w:type="dxa"/>
            <w:gridSpan w:val="4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微信</w:t>
            </w:r>
          </w:p>
        </w:tc>
        <w:tc>
          <w:tcPr>
            <w:tcW w:w="1803" w:type="dxa"/>
            <w:gridSpan w:val="2"/>
            <w:vAlign w:val="center"/>
          </w:tcPr>
          <w:p w:rsidR="001A2215" w:rsidRPr="00BF52A7" w:rsidRDefault="001A2215" w:rsidP="003358A2">
            <w:pPr>
              <w:ind w:right="560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>QQ</w:t>
            </w:r>
          </w:p>
        </w:tc>
        <w:tc>
          <w:tcPr>
            <w:tcW w:w="2104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A2215" w:rsidRPr="00BF52A7">
        <w:trPr>
          <w:cantSplit/>
          <w:trHeight w:val="435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学院、年级、专业</w:t>
            </w:r>
          </w:p>
        </w:tc>
        <w:tc>
          <w:tcPr>
            <w:tcW w:w="3480" w:type="dxa"/>
            <w:gridSpan w:val="5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>EMAIL</w:t>
            </w:r>
          </w:p>
        </w:tc>
        <w:tc>
          <w:tcPr>
            <w:tcW w:w="3238" w:type="dxa"/>
            <w:gridSpan w:val="3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A2215" w:rsidRPr="00BF52A7">
        <w:trPr>
          <w:cantSplit/>
          <w:trHeight w:val="435"/>
        </w:trPr>
        <w:tc>
          <w:tcPr>
            <w:tcW w:w="4748" w:type="dxa"/>
            <w:gridSpan w:val="6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违规、违纪记录</w:t>
            </w:r>
          </w:p>
        </w:tc>
        <w:tc>
          <w:tcPr>
            <w:tcW w:w="5041" w:type="dxa"/>
            <w:gridSpan w:val="5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□有</w:t>
            </w:r>
            <w:r w:rsidRPr="00BF52A7"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  <w:t xml:space="preserve"> </w:t>
            </w: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，□无</w:t>
            </w:r>
          </w:p>
        </w:tc>
      </w:tr>
      <w:tr w:rsidR="001A2215" w:rsidRPr="00BF52A7">
        <w:trPr>
          <w:cantSplit/>
          <w:trHeight w:val="467"/>
        </w:trPr>
        <w:tc>
          <w:tcPr>
            <w:tcW w:w="1993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护照号</w:t>
            </w:r>
          </w:p>
        </w:tc>
        <w:tc>
          <w:tcPr>
            <w:tcW w:w="1559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共同申请人</w:t>
            </w:r>
          </w:p>
        </w:tc>
        <w:tc>
          <w:tcPr>
            <w:tcW w:w="1781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cantSplit/>
          <w:trHeight w:val="467"/>
        </w:trPr>
        <w:tc>
          <w:tcPr>
            <w:tcW w:w="3552" w:type="dxa"/>
            <w:gridSpan w:val="4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大学期间海外交流</w:t>
            </w:r>
            <w:r w:rsidRPr="00BF52A7">
              <w:rPr>
                <w:rFonts w:ascii="宋体" w:hAnsi="宋体" w:cs="宋体"/>
                <w:sz w:val="20"/>
                <w:szCs w:val="20"/>
              </w:rPr>
              <w:t>/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实习经历</w:t>
            </w:r>
          </w:p>
        </w:tc>
        <w:tc>
          <w:tcPr>
            <w:tcW w:w="6237" w:type="dxa"/>
            <w:gridSpan w:val="7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trHeight w:val="1756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外语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水平</w:t>
            </w:r>
          </w:p>
        </w:tc>
        <w:tc>
          <w:tcPr>
            <w:tcW w:w="8521" w:type="dxa"/>
            <w:gridSpan w:val="10"/>
          </w:tcPr>
          <w:p w:rsidR="001A2215" w:rsidRPr="00BF52A7" w:rsidRDefault="001A2215" w:rsidP="003358A2">
            <w:pPr>
              <w:spacing w:line="360" w:lineRule="exact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英语成绩：</w:t>
            </w:r>
          </w:p>
          <w:p w:rsidR="001A2215" w:rsidRPr="00BF52A7" w:rsidRDefault="001A2215" w:rsidP="003358A2">
            <w:pPr>
              <w:spacing w:line="360" w:lineRule="exact"/>
              <w:rPr>
                <w:rFonts w:ascii="宋体" w:hAnsi="宋体" w:cs="宋体"/>
                <w:sz w:val="20"/>
                <w:szCs w:val="20"/>
                <w:u w:val="single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>1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、高考英语成绩：</w:t>
            </w:r>
            <w:r w:rsidRPr="00BF52A7"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   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2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BF52A7">
              <w:rPr>
                <w:rFonts w:ascii="宋体" w:hAnsi="宋体" w:cs="宋体"/>
                <w:sz w:val="20"/>
                <w:szCs w:val="20"/>
              </w:rPr>
              <w:t>CET4/6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：</w:t>
            </w:r>
            <w:r w:rsidRPr="00BF52A7"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   </w:t>
            </w:r>
          </w:p>
          <w:p w:rsidR="001A2215" w:rsidRPr="00BF52A7" w:rsidRDefault="001A2215" w:rsidP="003358A2">
            <w:pPr>
              <w:spacing w:line="360" w:lineRule="exact"/>
              <w:rPr>
                <w:rFonts w:ascii="宋体" w:hAnsi="宋体" w:cs="宋体"/>
                <w:sz w:val="20"/>
                <w:szCs w:val="20"/>
                <w:u w:val="single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>3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BF52A7">
              <w:rPr>
                <w:rFonts w:ascii="宋体" w:hAnsi="宋体" w:cs="宋体"/>
                <w:sz w:val="20"/>
                <w:szCs w:val="20"/>
              </w:rPr>
              <w:t>TOEFL/IELTS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：</w:t>
            </w:r>
            <w:r w:rsidRPr="00BF52A7"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    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4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BF52A7">
              <w:rPr>
                <w:rFonts w:ascii="宋体" w:hAnsi="宋体" w:cs="宋体"/>
                <w:sz w:val="20"/>
                <w:szCs w:val="20"/>
              </w:rPr>
              <w:t>GRE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：</w:t>
            </w:r>
            <w:r w:rsidRPr="00BF52A7"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      </w:t>
            </w:r>
          </w:p>
          <w:p w:rsidR="001A2215" w:rsidRPr="00BF52A7" w:rsidRDefault="001A2215" w:rsidP="003358A2">
            <w:pPr>
              <w:spacing w:line="360" w:lineRule="exact"/>
              <w:rPr>
                <w:rFonts w:ascii="宋体" w:hAnsi="宋体" w:cs="宋体"/>
                <w:sz w:val="20"/>
                <w:szCs w:val="20"/>
                <w:u w:val="single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>5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、其他考试及成绩：</w:t>
            </w:r>
            <w:r w:rsidRPr="00BF52A7"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1A2215" w:rsidRPr="00BF52A7">
        <w:trPr>
          <w:trHeight w:val="2134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个人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简历</w:t>
            </w:r>
          </w:p>
        </w:tc>
        <w:tc>
          <w:tcPr>
            <w:tcW w:w="8521" w:type="dxa"/>
            <w:gridSpan w:val="10"/>
          </w:tcPr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trHeight w:val="1395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社会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活动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以及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获奖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情况</w:t>
            </w:r>
          </w:p>
        </w:tc>
        <w:tc>
          <w:tcPr>
            <w:tcW w:w="8521" w:type="dxa"/>
            <w:gridSpan w:val="10"/>
          </w:tcPr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trHeight w:val="1081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申请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理由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21" w:type="dxa"/>
            <w:gridSpan w:val="10"/>
          </w:tcPr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（简单概括申请原因或填写其他跟申请相关的信息；如需要，可另附页）</w:t>
            </w: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1A2215" w:rsidRPr="00BF52A7">
        <w:trPr>
          <w:trHeight w:val="1081"/>
        </w:trPr>
        <w:tc>
          <w:tcPr>
            <w:tcW w:w="1268" w:type="dxa"/>
            <w:vAlign w:val="center"/>
          </w:tcPr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后附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材料</w:t>
            </w:r>
          </w:p>
          <w:p w:rsidR="001A2215" w:rsidRPr="00BF52A7" w:rsidRDefault="001A2215" w:rsidP="003358A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（打勾）</w:t>
            </w:r>
          </w:p>
        </w:tc>
        <w:tc>
          <w:tcPr>
            <w:tcW w:w="8521" w:type="dxa"/>
            <w:gridSpan w:val="10"/>
          </w:tcPr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获奖证书复印件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                 </w:t>
            </w: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外语能力证明（证书复印件）</w:t>
            </w:r>
          </w:p>
          <w:p w:rsidR="001A2215" w:rsidRPr="00BF52A7" w:rsidRDefault="001A2215" w:rsidP="003358A2">
            <w:pPr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  <w:p w:rsidR="001A2215" w:rsidRPr="00BF52A7" w:rsidRDefault="001A2215" w:rsidP="003358A2">
            <w:pPr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其他如：</w:t>
            </w:r>
            <w:r w:rsidRPr="00BF52A7"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 w:rsidR="001A2215" w:rsidRDefault="001A2215" w:rsidP="00E81ADE">
      <w:pPr>
        <w:rPr>
          <w:rFonts w:ascii="宋体" w:cs="Times New Roman"/>
          <w:b/>
          <w:bCs/>
          <w:sz w:val="20"/>
          <w:szCs w:val="20"/>
          <w:shd w:val="pct15" w:color="auto" w:fill="FFFFFF"/>
        </w:rPr>
      </w:pPr>
    </w:p>
    <w:p w:rsidR="001A2215" w:rsidRDefault="001A2215" w:rsidP="00E81ADE">
      <w:pPr>
        <w:rPr>
          <w:rFonts w:ascii="宋体" w:cs="Times New Roman"/>
          <w:b/>
          <w:bCs/>
          <w:sz w:val="20"/>
          <w:szCs w:val="20"/>
          <w:shd w:val="pct15" w:color="auto" w:fill="FFFFFF"/>
        </w:rPr>
      </w:pPr>
    </w:p>
    <w:p w:rsidR="001A2215" w:rsidRDefault="001A2215" w:rsidP="00E81ADE">
      <w:pPr>
        <w:rPr>
          <w:rFonts w:ascii="宋体" w:cs="Times New Roman"/>
          <w:b/>
          <w:bCs/>
          <w:sz w:val="20"/>
          <w:szCs w:val="20"/>
          <w:shd w:val="pct15" w:color="auto" w:fill="FFFFFF"/>
        </w:rPr>
      </w:pPr>
    </w:p>
    <w:p w:rsidR="001A2215" w:rsidRPr="00B54518" w:rsidRDefault="001A2215" w:rsidP="00E81ADE">
      <w:pPr>
        <w:rPr>
          <w:rFonts w:ascii="宋体" w:cs="Times New Roman"/>
          <w:b/>
          <w:bCs/>
          <w:sz w:val="20"/>
          <w:szCs w:val="20"/>
          <w:shd w:val="pct15" w:color="auto" w:fill="FFFFFF"/>
        </w:rPr>
      </w:pPr>
      <w:r>
        <w:rPr>
          <w:rFonts w:ascii="宋体" w:hAnsi="宋体" w:cs="宋体" w:hint="eastAsia"/>
          <w:b/>
          <w:bCs/>
          <w:sz w:val="20"/>
          <w:szCs w:val="20"/>
          <w:shd w:val="pct15" w:color="auto" w:fill="FFFFFF"/>
        </w:rPr>
        <w:t>以下不用学生填写</w:t>
      </w:r>
    </w:p>
    <w:p w:rsidR="001A2215" w:rsidRPr="00B54518" w:rsidRDefault="001A2215" w:rsidP="00E81ADE">
      <w:pPr>
        <w:rPr>
          <w:rFonts w:ascii="宋体" w:cs="Times New Roman"/>
          <w:b/>
          <w:bCs/>
          <w:sz w:val="20"/>
          <w:szCs w:val="20"/>
          <w:shd w:val="pct15" w:color="auto" w:fill="FFFFFF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3pt;margin-top:8.5pt;width:485.25pt;height:.75pt;z-index:251658240;visibility:visible"/>
        </w:pict>
      </w:r>
    </w:p>
    <w:p w:rsidR="001A2215" w:rsidRDefault="001A2215" w:rsidP="00E81ADE">
      <w:pPr>
        <w:rPr>
          <w:rFonts w:ascii="宋体" w:cs="Times New Roman"/>
          <w:b/>
          <w:bCs/>
          <w:sz w:val="20"/>
          <w:szCs w:val="20"/>
        </w:rPr>
      </w:pPr>
    </w:p>
    <w:p w:rsidR="001A2215" w:rsidRDefault="001A2215" w:rsidP="00E81ADE">
      <w:pPr>
        <w:rPr>
          <w:rFonts w:ascii="宋体" w:cs="Times New Roman"/>
          <w:b/>
          <w:bCs/>
          <w:sz w:val="20"/>
          <w:szCs w:val="20"/>
        </w:rPr>
      </w:pPr>
    </w:p>
    <w:p w:rsidR="001A2215" w:rsidRDefault="001A2215" w:rsidP="00E81ADE">
      <w:pPr>
        <w:rPr>
          <w:rFonts w:ascii="宋体" w:cs="Times New Roman"/>
          <w:b/>
          <w:bCs/>
          <w:sz w:val="20"/>
          <w:szCs w:val="20"/>
        </w:rPr>
      </w:pPr>
    </w:p>
    <w:p w:rsidR="001A2215" w:rsidRPr="00B54518" w:rsidRDefault="001A2215" w:rsidP="00E81ADE">
      <w:pPr>
        <w:rPr>
          <w:rFonts w:ascii="宋体" w:cs="Times New Roman"/>
          <w:b/>
          <w:bCs/>
          <w:sz w:val="20"/>
          <w:szCs w:val="20"/>
        </w:rPr>
      </w:pPr>
      <w:r w:rsidRPr="00B54518">
        <w:rPr>
          <w:rFonts w:ascii="宋体" w:hAnsi="宋体" w:cs="宋体" w:hint="eastAsia"/>
          <w:b/>
          <w:bCs/>
          <w:sz w:val="20"/>
          <w:szCs w:val="20"/>
        </w:rPr>
        <w:t>第二部分：院（系）意见</w:t>
      </w: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8881"/>
      </w:tblGrid>
      <w:tr w:rsidR="001A2215" w:rsidRPr="00BF52A7">
        <w:trPr>
          <w:trHeight w:val="1738"/>
        </w:trPr>
        <w:tc>
          <w:tcPr>
            <w:tcW w:w="908" w:type="dxa"/>
            <w:vAlign w:val="center"/>
          </w:tcPr>
          <w:p w:rsidR="001A2215" w:rsidRPr="00BF52A7" w:rsidRDefault="001A2215" w:rsidP="00C6612F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院（系）意见</w:t>
            </w:r>
          </w:p>
        </w:tc>
        <w:tc>
          <w:tcPr>
            <w:tcW w:w="8881" w:type="dxa"/>
          </w:tcPr>
          <w:p w:rsidR="001A2215" w:rsidRPr="00BF52A7" w:rsidRDefault="001A2215" w:rsidP="003358A2">
            <w:pPr>
              <w:spacing w:line="300" w:lineRule="exact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  <w:p w:rsidR="001A2215" w:rsidRPr="00BF52A7" w:rsidRDefault="001A2215" w:rsidP="003358A2"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同意该生申请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     </w:t>
            </w:r>
            <w:r w:rsidRPr="00BF52A7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□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不同意该生申请</w:t>
            </w:r>
          </w:p>
          <w:p w:rsidR="001A2215" w:rsidRPr="00BF52A7" w:rsidRDefault="001A2215" w:rsidP="003358A2"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 xml:space="preserve">                                                </w:t>
            </w:r>
          </w:p>
          <w:p w:rsidR="001A2215" w:rsidRPr="00BF52A7" w:rsidRDefault="001A2215" w:rsidP="003358A2">
            <w:pPr>
              <w:wordWrap w:val="0"/>
              <w:spacing w:line="30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BF52A7">
              <w:rPr>
                <w:rFonts w:ascii="宋体" w:hAnsi="宋体" w:cs="宋体" w:hint="eastAsia"/>
                <w:sz w:val="20"/>
                <w:szCs w:val="20"/>
              </w:rPr>
              <w:t>负责人（签名）：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            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学院（公章）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           </w:t>
            </w:r>
          </w:p>
          <w:p w:rsidR="001A2215" w:rsidRPr="00BF52A7" w:rsidRDefault="001A2215" w:rsidP="003358A2">
            <w:pPr>
              <w:spacing w:line="300" w:lineRule="exact"/>
              <w:jc w:val="right"/>
              <w:rPr>
                <w:rFonts w:ascii="宋体" w:cs="宋体"/>
                <w:sz w:val="20"/>
                <w:szCs w:val="20"/>
              </w:rPr>
            </w:pPr>
            <w:r w:rsidRPr="00BF52A7"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年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   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BF52A7"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 w:rsidRPr="00BF52A7">
              <w:rPr>
                <w:rFonts w:ascii="宋体" w:hAnsi="宋体" w:cs="宋体" w:hint="eastAsia"/>
                <w:sz w:val="20"/>
                <w:szCs w:val="20"/>
              </w:rPr>
              <w:t>日</w:t>
            </w:r>
          </w:p>
        </w:tc>
      </w:tr>
    </w:tbl>
    <w:p w:rsidR="001A2215" w:rsidRPr="00B54518" w:rsidRDefault="001A2215" w:rsidP="00E81ADE">
      <w:pPr>
        <w:rPr>
          <w:rFonts w:ascii="宋体" w:cs="Times New Roman"/>
          <w:sz w:val="20"/>
          <w:szCs w:val="20"/>
        </w:rPr>
      </w:pPr>
    </w:p>
    <w:p w:rsidR="001A2215" w:rsidRDefault="001A2215">
      <w:pPr>
        <w:rPr>
          <w:rFonts w:cs="Times New Roman"/>
        </w:rPr>
      </w:pPr>
    </w:p>
    <w:sectPr w:rsidR="001A2215" w:rsidSect="00523317">
      <w:pgSz w:w="11906" w:h="16838"/>
      <w:pgMar w:top="851" w:right="991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15" w:rsidRDefault="001A2215" w:rsidP="00E81A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2215" w:rsidRDefault="001A2215" w:rsidP="00E81A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15" w:rsidRDefault="001A2215" w:rsidP="00E81A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2215" w:rsidRDefault="001A2215" w:rsidP="00E81A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518C1"/>
    <w:rsid w:val="00054EC6"/>
    <w:rsid w:val="00055C5B"/>
    <w:rsid w:val="00065586"/>
    <w:rsid w:val="000658B1"/>
    <w:rsid w:val="0007040F"/>
    <w:rsid w:val="000708E6"/>
    <w:rsid w:val="0007142B"/>
    <w:rsid w:val="0007314C"/>
    <w:rsid w:val="00074CC3"/>
    <w:rsid w:val="00080B18"/>
    <w:rsid w:val="00082055"/>
    <w:rsid w:val="000914E4"/>
    <w:rsid w:val="00094DC3"/>
    <w:rsid w:val="000A509A"/>
    <w:rsid w:val="000B07A1"/>
    <w:rsid w:val="000C179E"/>
    <w:rsid w:val="000C2A02"/>
    <w:rsid w:val="000C2F8B"/>
    <w:rsid w:val="000D278A"/>
    <w:rsid w:val="000D3E8E"/>
    <w:rsid w:val="000D7264"/>
    <w:rsid w:val="000E530F"/>
    <w:rsid w:val="0010488D"/>
    <w:rsid w:val="00107442"/>
    <w:rsid w:val="00107AA1"/>
    <w:rsid w:val="00112ED2"/>
    <w:rsid w:val="00114BCA"/>
    <w:rsid w:val="00115890"/>
    <w:rsid w:val="00116366"/>
    <w:rsid w:val="001178E3"/>
    <w:rsid w:val="001402B6"/>
    <w:rsid w:val="00143378"/>
    <w:rsid w:val="00143F45"/>
    <w:rsid w:val="00146A24"/>
    <w:rsid w:val="0015043E"/>
    <w:rsid w:val="0016217B"/>
    <w:rsid w:val="00170CAA"/>
    <w:rsid w:val="001744CC"/>
    <w:rsid w:val="001853B8"/>
    <w:rsid w:val="001913F1"/>
    <w:rsid w:val="0019221C"/>
    <w:rsid w:val="0019236E"/>
    <w:rsid w:val="00196ECC"/>
    <w:rsid w:val="0019773B"/>
    <w:rsid w:val="001A19F9"/>
    <w:rsid w:val="001A2215"/>
    <w:rsid w:val="001A4733"/>
    <w:rsid w:val="001B71DE"/>
    <w:rsid w:val="001C104B"/>
    <w:rsid w:val="001C1BA7"/>
    <w:rsid w:val="001C1F86"/>
    <w:rsid w:val="001C242B"/>
    <w:rsid w:val="001C2F0F"/>
    <w:rsid w:val="001C6B61"/>
    <w:rsid w:val="001D2D57"/>
    <w:rsid w:val="001D4776"/>
    <w:rsid w:val="001E23CA"/>
    <w:rsid w:val="001E6FEA"/>
    <w:rsid w:val="001F2C89"/>
    <w:rsid w:val="00200B6A"/>
    <w:rsid w:val="002110AF"/>
    <w:rsid w:val="002124B6"/>
    <w:rsid w:val="00215A46"/>
    <w:rsid w:val="00222F99"/>
    <w:rsid w:val="00225E47"/>
    <w:rsid w:val="0022751C"/>
    <w:rsid w:val="00232083"/>
    <w:rsid w:val="00232591"/>
    <w:rsid w:val="002460FA"/>
    <w:rsid w:val="00246328"/>
    <w:rsid w:val="00247670"/>
    <w:rsid w:val="002511C2"/>
    <w:rsid w:val="00252D48"/>
    <w:rsid w:val="002639A3"/>
    <w:rsid w:val="0026657D"/>
    <w:rsid w:val="0026775B"/>
    <w:rsid w:val="0027108A"/>
    <w:rsid w:val="0028056A"/>
    <w:rsid w:val="0028352E"/>
    <w:rsid w:val="002941E1"/>
    <w:rsid w:val="002A1C7F"/>
    <w:rsid w:val="002B3F9C"/>
    <w:rsid w:val="002B59AA"/>
    <w:rsid w:val="002C2480"/>
    <w:rsid w:val="002C2BA9"/>
    <w:rsid w:val="002C736B"/>
    <w:rsid w:val="002D1B65"/>
    <w:rsid w:val="002D1D9F"/>
    <w:rsid w:val="002D73DC"/>
    <w:rsid w:val="002F45CE"/>
    <w:rsid w:val="002F4751"/>
    <w:rsid w:val="002F573F"/>
    <w:rsid w:val="002F6A6D"/>
    <w:rsid w:val="00300FBD"/>
    <w:rsid w:val="00302A50"/>
    <w:rsid w:val="00304321"/>
    <w:rsid w:val="003164C9"/>
    <w:rsid w:val="003179F2"/>
    <w:rsid w:val="00331BB3"/>
    <w:rsid w:val="00332918"/>
    <w:rsid w:val="003358A2"/>
    <w:rsid w:val="00340396"/>
    <w:rsid w:val="0034389E"/>
    <w:rsid w:val="003448A0"/>
    <w:rsid w:val="00350B60"/>
    <w:rsid w:val="00352774"/>
    <w:rsid w:val="00357E1C"/>
    <w:rsid w:val="003601F1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64E0C"/>
    <w:rsid w:val="004709F5"/>
    <w:rsid w:val="00470EAF"/>
    <w:rsid w:val="004759FC"/>
    <w:rsid w:val="00475C5E"/>
    <w:rsid w:val="00490AB7"/>
    <w:rsid w:val="00490ADA"/>
    <w:rsid w:val="00490B48"/>
    <w:rsid w:val="00490BF0"/>
    <w:rsid w:val="00492B16"/>
    <w:rsid w:val="00493A51"/>
    <w:rsid w:val="004A56D3"/>
    <w:rsid w:val="004B1593"/>
    <w:rsid w:val="004B46A5"/>
    <w:rsid w:val="004D16BC"/>
    <w:rsid w:val="004D1CC4"/>
    <w:rsid w:val="004D2385"/>
    <w:rsid w:val="004D3D52"/>
    <w:rsid w:val="004D5CCB"/>
    <w:rsid w:val="004D678F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22112"/>
    <w:rsid w:val="00523317"/>
    <w:rsid w:val="00533BDF"/>
    <w:rsid w:val="005364B9"/>
    <w:rsid w:val="005411D3"/>
    <w:rsid w:val="005464A2"/>
    <w:rsid w:val="00550319"/>
    <w:rsid w:val="00551D5A"/>
    <w:rsid w:val="005553D0"/>
    <w:rsid w:val="00560A4F"/>
    <w:rsid w:val="0057241B"/>
    <w:rsid w:val="00572590"/>
    <w:rsid w:val="00575165"/>
    <w:rsid w:val="00575A92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7E4A"/>
    <w:rsid w:val="005F1E13"/>
    <w:rsid w:val="005F3DBC"/>
    <w:rsid w:val="005F4470"/>
    <w:rsid w:val="006074E3"/>
    <w:rsid w:val="0061468B"/>
    <w:rsid w:val="00621BCC"/>
    <w:rsid w:val="0062413F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76F14"/>
    <w:rsid w:val="00682F19"/>
    <w:rsid w:val="006912A8"/>
    <w:rsid w:val="00696D8E"/>
    <w:rsid w:val="006A1993"/>
    <w:rsid w:val="006A1A51"/>
    <w:rsid w:val="006A3C3A"/>
    <w:rsid w:val="006B411A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364ED"/>
    <w:rsid w:val="00737BBE"/>
    <w:rsid w:val="007426A1"/>
    <w:rsid w:val="00745558"/>
    <w:rsid w:val="007635DB"/>
    <w:rsid w:val="0076535F"/>
    <w:rsid w:val="00776644"/>
    <w:rsid w:val="00776718"/>
    <w:rsid w:val="007808E0"/>
    <w:rsid w:val="007841F8"/>
    <w:rsid w:val="00785A5F"/>
    <w:rsid w:val="00785E27"/>
    <w:rsid w:val="00786F08"/>
    <w:rsid w:val="00795438"/>
    <w:rsid w:val="007958A7"/>
    <w:rsid w:val="007A0567"/>
    <w:rsid w:val="007A3417"/>
    <w:rsid w:val="007B03C7"/>
    <w:rsid w:val="007B0A8A"/>
    <w:rsid w:val="007B1010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E7715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7881"/>
    <w:rsid w:val="00823742"/>
    <w:rsid w:val="00830EB2"/>
    <w:rsid w:val="00832E4A"/>
    <w:rsid w:val="008334B2"/>
    <w:rsid w:val="008405D9"/>
    <w:rsid w:val="008419FC"/>
    <w:rsid w:val="00843579"/>
    <w:rsid w:val="0084412D"/>
    <w:rsid w:val="00844BD7"/>
    <w:rsid w:val="00847403"/>
    <w:rsid w:val="008513FA"/>
    <w:rsid w:val="008660A7"/>
    <w:rsid w:val="00871A39"/>
    <w:rsid w:val="00874EBB"/>
    <w:rsid w:val="00875799"/>
    <w:rsid w:val="00877A58"/>
    <w:rsid w:val="00886BD7"/>
    <w:rsid w:val="00887145"/>
    <w:rsid w:val="00890796"/>
    <w:rsid w:val="00890DEC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F7876"/>
    <w:rsid w:val="009022ED"/>
    <w:rsid w:val="00904C21"/>
    <w:rsid w:val="00905A12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7E9D"/>
    <w:rsid w:val="00950AC2"/>
    <w:rsid w:val="00955A06"/>
    <w:rsid w:val="009565A7"/>
    <w:rsid w:val="00962969"/>
    <w:rsid w:val="00967155"/>
    <w:rsid w:val="00970029"/>
    <w:rsid w:val="00971290"/>
    <w:rsid w:val="00971492"/>
    <w:rsid w:val="00974EA7"/>
    <w:rsid w:val="00983121"/>
    <w:rsid w:val="00986E89"/>
    <w:rsid w:val="00987912"/>
    <w:rsid w:val="00990188"/>
    <w:rsid w:val="00991262"/>
    <w:rsid w:val="00991F46"/>
    <w:rsid w:val="009A5098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5B02"/>
    <w:rsid w:val="009E7F79"/>
    <w:rsid w:val="009F5F9A"/>
    <w:rsid w:val="00A05702"/>
    <w:rsid w:val="00A12602"/>
    <w:rsid w:val="00A164DE"/>
    <w:rsid w:val="00A1685C"/>
    <w:rsid w:val="00A306ED"/>
    <w:rsid w:val="00A34861"/>
    <w:rsid w:val="00A4139B"/>
    <w:rsid w:val="00A4176F"/>
    <w:rsid w:val="00A47D58"/>
    <w:rsid w:val="00A51E51"/>
    <w:rsid w:val="00A52B74"/>
    <w:rsid w:val="00A53BED"/>
    <w:rsid w:val="00A5611F"/>
    <w:rsid w:val="00A5621A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5125"/>
    <w:rsid w:val="00B30AF3"/>
    <w:rsid w:val="00B32BBE"/>
    <w:rsid w:val="00B33E75"/>
    <w:rsid w:val="00B54518"/>
    <w:rsid w:val="00B56EC4"/>
    <w:rsid w:val="00B60546"/>
    <w:rsid w:val="00B6548B"/>
    <w:rsid w:val="00B65C2D"/>
    <w:rsid w:val="00B66DC6"/>
    <w:rsid w:val="00B66FED"/>
    <w:rsid w:val="00B751B2"/>
    <w:rsid w:val="00B8115E"/>
    <w:rsid w:val="00B85D13"/>
    <w:rsid w:val="00B95504"/>
    <w:rsid w:val="00B96482"/>
    <w:rsid w:val="00BB371F"/>
    <w:rsid w:val="00BB7457"/>
    <w:rsid w:val="00BC1CD3"/>
    <w:rsid w:val="00BC1DBF"/>
    <w:rsid w:val="00BC3542"/>
    <w:rsid w:val="00BE109D"/>
    <w:rsid w:val="00BE1943"/>
    <w:rsid w:val="00BE2DB3"/>
    <w:rsid w:val="00BE6E37"/>
    <w:rsid w:val="00BE7C61"/>
    <w:rsid w:val="00BF0164"/>
    <w:rsid w:val="00BF2810"/>
    <w:rsid w:val="00BF52A7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97"/>
    <w:rsid w:val="00C27BE8"/>
    <w:rsid w:val="00C3377E"/>
    <w:rsid w:val="00C464DF"/>
    <w:rsid w:val="00C47099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4BE"/>
    <w:rsid w:val="00CB5110"/>
    <w:rsid w:val="00CB7321"/>
    <w:rsid w:val="00CB764B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4081"/>
    <w:rsid w:val="00D144AC"/>
    <w:rsid w:val="00D21CBB"/>
    <w:rsid w:val="00D23B1E"/>
    <w:rsid w:val="00D3316F"/>
    <w:rsid w:val="00D376A6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E3AED"/>
    <w:rsid w:val="00E0110B"/>
    <w:rsid w:val="00E02B6C"/>
    <w:rsid w:val="00E0442B"/>
    <w:rsid w:val="00E04953"/>
    <w:rsid w:val="00E1428A"/>
    <w:rsid w:val="00E16007"/>
    <w:rsid w:val="00E21A9D"/>
    <w:rsid w:val="00E27BAE"/>
    <w:rsid w:val="00E43115"/>
    <w:rsid w:val="00E50BB3"/>
    <w:rsid w:val="00E532D0"/>
    <w:rsid w:val="00E55A65"/>
    <w:rsid w:val="00E56609"/>
    <w:rsid w:val="00E575BC"/>
    <w:rsid w:val="00E606DE"/>
    <w:rsid w:val="00E625CD"/>
    <w:rsid w:val="00E645A7"/>
    <w:rsid w:val="00E66935"/>
    <w:rsid w:val="00E66C33"/>
    <w:rsid w:val="00E729F7"/>
    <w:rsid w:val="00E80936"/>
    <w:rsid w:val="00E80C5A"/>
    <w:rsid w:val="00E81A9C"/>
    <w:rsid w:val="00E81ADE"/>
    <w:rsid w:val="00E92460"/>
    <w:rsid w:val="00EA2367"/>
    <w:rsid w:val="00EA2EB0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11AF"/>
    <w:rsid w:val="00F129D5"/>
    <w:rsid w:val="00F20EC3"/>
    <w:rsid w:val="00F237C3"/>
    <w:rsid w:val="00F2550E"/>
    <w:rsid w:val="00F27C80"/>
    <w:rsid w:val="00F46ADC"/>
    <w:rsid w:val="00F51FF4"/>
    <w:rsid w:val="00F53570"/>
    <w:rsid w:val="00F56566"/>
    <w:rsid w:val="00F611AA"/>
    <w:rsid w:val="00F61897"/>
    <w:rsid w:val="00F636C7"/>
    <w:rsid w:val="00F721C8"/>
    <w:rsid w:val="00F74710"/>
    <w:rsid w:val="00F80AC7"/>
    <w:rsid w:val="00F854A3"/>
    <w:rsid w:val="00F97495"/>
    <w:rsid w:val="00FA16F9"/>
    <w:rsid w:val="00FA3BBB"/>
    <w:rsid w:val="00FA7971"/>
    <w:rsid w:val="00FB062D"/>
    <w:rsid w:val="00FB6AA8"/>
    <w:rsid w:val="00FB6C8E"/>
    <w:rsid w:val="00FC5331"/>
    <w:rsid w:val="00FC5F7E"/>
    <w:rsid w:val="00FD46A3"/>
    <w:rsid w:val="00FE11C5"/>
    <w:rsid w:val="00FE394A"/>
    <w:rsid w:val="00FE7F88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6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1AD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1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129</Words>
  <Characters>736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tutu.wang@cgeedu.com</dc:creator>
  <cp:keywords/>
  <dc:description/>
  <cp:lastModifiedBy>大地系统</cp:lastModifiedBy>
  <cp:revision>12</cp:revision>
  <dcterms:created xsi:type="dcterms:W3CDTF">2015-10-28T07:04:00Z</dcterms:created>
  <dcterms:modified xsi:type="dcterms:W3CDTF">2016-04-06T01:01:00Z</dcterms:modified>
</cp:coreProperties>
</file>